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261A6C">
        <w:rPr>
          <w:b/>
          <w:sz w:val="32"/>
          <w:szCs w:val="32"/>
        </w:rPr>
        <w:t>24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261A6C">
        <w:t>3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61A6C" w:rsidRDefault="00261A6C" w:rsidP="00B874A4"/>
    <w:p w:rsidR="00261A6C" w:rsidRPr="00261A6C" w:rsidRDefault="00261A6C" w:rsidP="00261A6C">
      <w:pPr>
        <w:pStyle w:val="Standard"/>
        <w:rPr>
          <w:b/>
        </w:rPr>
      </w:pPr>
      <w:r w:rsidRPr="00261A6C">
        <w:rPr>
          <w:b/>
        </w:rPr>
        <w:t>s a   u z n á š a</w:t>
      </w:r>
    </w:p>
    <w:p w:rsidR="00261A6C" w:rsidRPr="00261A6C" w:rsidRDefault="00261A6C" w:rsidP="00261A6C">
      <w:pPr>
        <w:pStyle w:val="Standard"/>
      </w:pPr>
    </w:p>
    <w:p w:rsidR="00261A6C" w:rsidRPr="00261A6C" w:rsidRDefault="00261A6C" w:rsidP="00261A6C">
      <w:r w:rsidRPr="00261A6C">
        <w:t xml:space="preserve">na vydaní Všeobecne záväzného nariadenia  č. 3/2016 </w:t>
      </w:r>
      <w:r w:rsidRPr="00261A6C">
        <w:rPr>
          <w:rFonts w:cs="Times New Roman"/>
          <w:b/>
        </w:rPr>
        <w:t> </w:t>
      </w:r>
      <w:r w:rsidRPr="00261A6C">
        <w:t>o nakladaní s komunálnymi odpadmi a s drobnými stavebnými odpadmi na území obce Keť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5F7666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261A6C"/>
    <w:rsid w:val="00453CEB"/>
    <w:rsid w:val="0052124D"/>
    <w:rsid w:val="00561F69"/>
    <w:rsid w:val="005B073C"/>
    <w:rsid w:val="005F2B73"/>
    <w:rsid w:val="005F7666"/>
    <w:rsid w:val="00670205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EEDF"/>
  <w15:docId w15:val="{A6EEF28C-F206-4705-820C-B926363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61A6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cp:lastPrinted>2016-06-24T09:16:00Z</cp:lastPrinted>
  <dcterms:created xsi:type="dcterms:W3CDTF">2016-06-24T09:17:00Z</dcterms:created>
  <dcterms:modified xsi:type="dcterms:W3CDTF">2016-06-24T10:07:00Z</dcterms:modified>
</cp:coreProperties>
</file>